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5" w:after="0" w:line="240" w:lineRule="auto"/>
        <w:ind w:right="407"/>
        <w:jc w:val="righ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екц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8"/>
          <w:szCs w:val="28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ИА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</w:rPr>
        <w:t>АН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435" w:right="-20"/>
        <w:jc w:val="left"/>
        <w:tabs>
          <w:tab w:pos="944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w w:val="99"/>
        </w:rPr>
        <w:t>от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</w:rPr>
        <w:t>_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48" w:after="0" w:line="226" w:lineRule="exact"/>
        <w:ind w:left="604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(фамил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я,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я,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отчес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во)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571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00.920013pt;margin-top:-.983992pt;width:251.793792pt;height:.1pt;mso-position-horizontal-relative:page;mso-position-vertical-relative:paragraph;z-index:-85" coordorigin="6018,-20" coordsize="5036,2">
            <v:shape style="position:absolute;left:6018;top:-20;width:5036;height:2" coordorigin="6018,-20" coordsize="5036,0" path="m6018,-20l11054,-20e" filled="f" stroked="t" strokeweight=".559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(занимаем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олж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ость,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ел)</w:t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05" w:right="3211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СЛУ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Ж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ЕБН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Я</w:t>
      </w:r>
      <w:r>
        <w:rPr>
          <w:rFonts w:ascii="Times New Roman" w:hAnsi="Times New Roman" w:cs="Times New Roman" w:eastAsia="Times New Roman"/>
          <w:sz w:val="28"/>
          <w:szCs w:val="28"/>
          <w:spacing w:val="-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З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ПИСКА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69" w:right="105"/>
        <w:jc w:val="center"/>
        <w:tabs>
          <w:tab w:pos="750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шу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зрешить</w:t>
      </w:r>
      <w:r>
        <w:rPr>
          <w:rFonts w:ascii="Times New Roman" w:hAnsi="Times New Roman" w:cs="Times New Roman" w:eastAsia="Times New Roman"/>
          <w:sz w:val="28"/>
          <w:szCs w:val="28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мне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</w:rPr>
        <w:t>ко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</w:rPr>
        <w:t>анди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</w:rPr>
        <w:t>овку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46" w:after="0" w:line="240" w:lineRule="auto"/>
        <w:ind w:left="5023" w:right="3882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ф.и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</w:p>
    <w:p>
      <w:pPr>
        <w:spacing w:before="1" w:after="0" w:line="240" w:lineRule="auto"/>
        <w:ind w:left="61" w:right="174"/>
        <w:jc w:val="center"/>
        <w:tabs>
          <w:tab w:pos="906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</w:rPr>
        <w:t>_,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48" w:after="0" w:line="226" w:lineRule="exact"/>
        <w:ind w:left="4316" w:right="3453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(к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да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на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рав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ется)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60" w:bottom="280" w:left="1600" w:right="740"/>
        </w:sectPr>
      </w:pPr>
      <w:rPr/>
    </w:p>
    <w:p>
      <w:pPr>
        <w:spacing w:before="23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105.620003pt;margin-top:16.960392pt;width:433.847771pt;height:.1pt;mso-position-horizontal-relative:page;mso-position-vertical-relative:paragraph;z-index:-84" coordorigin="2112,339" coordsize="8677,2">
            <v:shape style="position:absolute;left:2112;top:339;width:8677;height:2" coordorigin="2112,339" coordsize="8677,0" path="m2112,339l10789,339e" filled="f" stroked="t" strokeweight=".559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16" w:lineRule="exact"/>
        <w:ind w:left="102" w:right="-82"/>
        <w:jc w:val="left"/>
        <w:tabs>
          <w:tab w:pos="560" w:val="left"/>
          <w:tab w:pos="920" w:val="left"/>
          <w:tab w:pos="1540" w:val="left"/>
          <w:tab w:pos="2520" w:val="left"/>
          <w:tab w:pos="2860" w:val="left"/>
          <w:tab w:pos="350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.2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г.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.2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г.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</w:r>
    </w:p>
    <w:p>
      <w:pPr>
        <w:spacing w:before="23" w:after="0" w:line="240" w:lineRule="auto"/>
        <w:ind w:right="287"/>
        <w:jc w:val="righ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це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ман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</w:p>
    <w:p>
      <w:pPr>
        <w:jc w:val="left"/>
        <w:spacing w:after="0"/>
        <w:sectPr>
          <w:type w:val="continuous"/>
          <w:pgSz w:w="11920" w:h="16840"/>
          <w:pgMar w:top="1060" w:bottom="280" w:left="1600" w:right="740"/>
          <w:cols w:num="2" w:equalWidth="0">
            <w:col w:w="3757" w:space="549"/>
            <w:col w:w="527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3" w:after="0" w:line="240" w:lineRule="auto"/>
        <w:ind w:left="810" w:right="-20"/>
        <w:jc w:val="left"/>
        <w:tabs>
          <w:tab w:pos="936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Оплата: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46" w:after="0" w:line="240" w:lineRule="auto"/>
        <w:ind w:left="222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за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счет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как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средс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уд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аче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ома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22" w:lineRule="exact"/>
        <w:ind w:left="102" w:right="6067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ков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дите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8"/>
          <w:szCs w:val="28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кту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раздел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ни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1718" w:right="-20"/>
        <w:jc w:val="left"/>
        <w:tabs>
          <w:tab w:pos="69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99pt;margin-top:-.983962pt;width:188.911749pt;height:.1pt;mso-position-horizontal-relative:page;mso-position-vertical-relative:paragraph;z-index:-83" coordorigin="1980,-20" coordsize="3778,2">
            <v:shape style="position:absolute;left:1980;top:-20;width:3778;height:2" coordorigin="1980,-20" coordsize="3778,0" path="m1980,-20l5758,-20e" filled="f" stroked="t" strokeweight=".5592pt" strokecolor="#000000">
              <v:path arrowok="t"/>
            </v:shape>
          </v:group>
          <w10:wrap type="none"/>
        </w:pict>
      </w:r>
      <w:r>
        <w:rPr/>
        <w:pict>
          <v:group style="position:absolute;margin-left:368.324707pt;margin-top:-.983962pt;width:146.943787pt;height:.1pt;mso-position-horizontal-relative:page;mso-position-vertical-relative:paragraph;z-index:-82" coordorigin="7366,-20" coordsize="2939,2">
            <v:shape style="position:absolute;left:7366;top:-20;width:2939;height:2" coordorigin="7366,-20" coordsize="2939,0" path="m7366,-20l10305,-20e" filled="f" stroked="t" strokeweight=".559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Ф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О.)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(под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ис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60" w:bottom="280" w:left="1600" w:right="740"/>
        </w:sectPr>
      </w:pPr>
      <w:rPr/>
    </w:p>
    <w:p>
      <w:pPr>
        <w:spacing w:before="23" w:after="0" w:line="240" w:lineRule="auto"/>
        <w:ind w:left="102" w:right="-82"/>
        <w:jc w:val="left"/>
        <w:tabs>
          <w:tab w:pos="284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w w:val="99"/>
        </w:rPr>
        <w:t>Дата</w:t>
      </w:r>
      <w:r>
        <w:rPr>
          <w:rFonts w:ascii="Times New Roman" w:hAnsi="Times New Roman" w:cs="Times New Roman" w:eastAsia="Times New Roman"/>
          <w:sz w:val="28"/>
          <w:szCs w:val="28"/>
          <w:w w:val="99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</w:rPr>
        <w:t>_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23" w:after="0" w:line="240" w:lineRule="auto"/>
        <w:ind w:right="-20"/>
        <w:jc w:val="left"/>
        <w:tabs>
          <w:tab w:pos="302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8"/>
          <w:szCs w:val="28"/>
          <w:w w:val="99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</w:rPr>
        <w:t>ись: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sectPr>
      <w:type w:val="continuous"/>
      <w:pgSz w:w="11920" w:h="16840"/>
      <w:pgMar w:top="1060" w:bottom="280" w:left="1600" w:right="740"/>
      <w:cols w:num="2" w:equalWidth="0">
        <w:col w:w="2841" w:space="3222"/>
        <w:col w:w="351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204"/>
    <w:family w:val="roman"/>
    <w:pitch w:val="variable"/>
  </w:font>
  <w:font w:name="Arial">
    <w:charset w:val="204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Федор Александрович</dc:creator>
  <dcterms:created xsi:type="dcterms:W3CDTF">2025-06-05T15:46:16Z</dcterms:created>
  <dcterms:modified xsi:type="dcterms:W3CDTF">2025-06-05T15:46:16Z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LastSaved">
    <vt:filetime>2025-06-05T00:00:00Z</vt:filetime>
  </property>
</Properties>
</file>